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61F5" w14:textId="7BECD069" w:rsidR="00533E18" w:rsidRPr="0022064F" w:rsidRDefault="00533E18" w:rsidP="00A46454">
      <w:pPr>
        <w:pStyle w:val="CVNormal"/>
        <w:ind w:left="3713" w:firstLine="607"/>
        <w:rPr>
          <w:rFonts w:ascii="Calibri" w:hAnsi="Calibri" w:cs="Calibri"/>
          <w:b/>
          <w:bCs/>
          <w:color w:val="00BECD"/>
          <w:sz w:val="70"/>
          <w:szCs w:val="70"/>
          <w:lang w:val="hr-HR"/>
        </w:rPr>
      </w:pPr>
      <w:r w:rsidRPr="0022064F">
        <w:rPr>
          <w:rFonts w:ascii="Calibri" w:hAnsi="Calibri" w:cs="Calibri"/>
          <w:b/>
          <w:bCs/>
          <w:color w:val="00BECD"/>
          <w:sz w:val="70"/>
          <w:szCs w:val="70"/>
          <w:lang w:val="hr-HR"/>
        </w:rPr>
        <w:t>Životopis</w:t>
      </w:r>
      <w:r w:rsidRPr="0022064F">
        <w:rPr>
          <w:rFonts w:ascii="Calibri" w:hAnsi="Calibri" w:cs="Calibri"/>
          <w:b/>
          <w:bCs/>
          <w:color w:val="00BECD"/>
          <w:sz w:val="70"/>
          <w:szCs w:val="70"/>
          <w:lang w:val="hr-HR"/>
        </w:rPr>
        <w:tab/>
      </w:r>
    </w:p>
    <w:p w14:paraId="565EC826" w14:textId="77777777" w:rsidR="00533E18" w:rsidRPr="0022064F" w:rsidRDefault="00533E18" w:rsidP="00533E18">
      <w:pPr>
        <w:pStyle w:val="CVNormal"/>
        <w:rPr>
          <w:rFonts w:ascii="Calibri" w:hAnsi="Calibri" w:cs="Calibri"/>
          <w:lang w:val="hr-HR"/>
        </w:rPr>
      </w:pPr>
      <w:r w:rsidRPr="0022064F">
        <w:rPr>
          <w:rFonts w:ascii="Calibri" w:hAnsi="Calibri" w:cs="Calibri"/>
          <w:lang w:val="hr-HR"/>
        </w:rPr>
        <w:tab/>
      </w:r>
    </w:p>
    <w:p w14:paraId="0D3132F9" w14:textId="77777777" w:rsidR="00533E18" w:rsidRPr="0022064F" w:rsidRDefault="00533E18" w:rsidP="00533E18">
      <w:pPr>
        <w:pStyle w:val="CVNormal"/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</w:pPr>
      <w:r w:rsidRPr="0022064F"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  <w:t>Osobni podaci</w:t>
      </w:r>
    </w:p>
    <w:p w14:paraId="65383168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Ime i prezime: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0"/>
    </w:p>
    <w:p w14:paraId="37CC5400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Adresa: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"/>
    </w:p>
    <w:p w14:paraId="34BF4916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Telefonski broj: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2"/>
      <w:r w:rsidRPr="0022064F">
        <w:rPr>
          <w:rFonts w:ascii="Calibri" w:hAnsi="Calibri" w:cs="Calibri"/>
          <w:sz w:val="24"/>
          <w:szCs w:val="24"/>
          <w:lang w:val="hr-HR"/>
        </w:rPr>
        <w:tab/>
      </w:r>
      <w:r w:rsidRPr="0022064F">
        <w:rPr>
          <w:rFonts w:ascii="Calibri" w:hAnsi="Calibri" w:cs="Calibri"/>
          <w:sz w:val="24"/>
          <w:szCs w:val="24"/>
          <w:lang w:val="hr-HR"/>
        </w:rPr>
        <w:tab/>
      </w:r>
    </w:p>
    <w:p w14:paraId="2963969A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E-mail: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3"/>
    </w:p>
    <w:p w14:paraId="6C9561F7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Državljanstvo: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4"/>
      <w:r w:rsidRPr="0022064F">
        <w:rPr>
          <w:rFonts w:ascii="Calibri" w:hAnsi="Calibri" w:cs="Calibri"/>
          <w:sz w:val="24"/>
          <w:szCs w:val="24"/>
          <w:lang w:val="hr-HR"/>
        </w:rPr>
        <w:tab/>
      </w:r>
    </w:p>
    <w:p w14:paraId="39DC40A2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Datum rođenja: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5"/>
      <w:r w:rsidRPr="0022064F">
        <w:rPr>
          <w:rFonts w:ascii="Calibri" w:hAnsi="Calibri" w:cs="Calibri"/>
          <w:sz w:val="24"/>
          <w:szCs w:val="24"/>
          <w:lang w:val="hr-HR"/>
        </w:rPr>
        <w:tab/>
      </w:r>
    </w:p>
    <w:p w14:paraId="51A86316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Spol:</w:t>
      </w:r>
      <w:r w:rsidRPr="0022064F">
        <w:rPr>
          <w:rFonts w:ascii="Calibri" w:hAnsi="Calibri" w:cs="Calibri"/>
          <w:sz w:val="24"/>
          <w:szCs w:val="24"/>
          <w:lang w:val="hr-HR"/>
        </w:rPr>
        <w:tab/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6"/>
    </w:p>
    <w:p w14:paraId="43EE33D6" w14:textId="77777777" w:rsidR="00533E18" w:rsidRPr="0022064F" w:rsidRDefault="00533E18" w:rsidP="00533E18">
      <w:pPr>
        <w:pStyle w:val="CVNormal"/>
        <w:rPr>
          <w:rFonts w:ascii="Calibri" w:hAnsi="Calibri" w:cs="Calibri"/>
          <w:lang w:val="hr-HR"/>
        </w:rPr>
      </w:pPr>
      <w:r w:rsidRPr="0022064F">
        <w:rPr>
          <w:rFonts w:ascii="Calibri" w:hAnsi="Calibri" w:cs="Calibri"/>
          <w:lang w:val="hr-HR"/>
        </w:rPr>
        <w:tab/>
      </w:r>
    </w:p>
    <w:p w14:paraId="2447615A" w14:textId="77777777" w:rsidR="00533E18" w:rsidRPr="0022064F" w:rsidRDefault="00533E18" w:rsidP="00533E18">
      <w:pPr>
        <w:pStyle w:val="CVNormal"/>
        <w:rPr>
          <w:rFonts w:ascii="Calibri" w:hAnsi="Calibri" w:cs="Calibri"/>
          <w:lang w:val="hr-HR"/>
        </w:rPr>
      </w:pPr>
      <w:r w:rsidRPr="0022064F"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  <w:t xml:space="preserve">Radno iskustvo </w:t>
      </w:r>
      <w:r w:rsidRPr="0022064F"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  <w:tab/>
      </w:r>
    </w:p>
    <w:p w14:paraId="646D6202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Godine i/ili datumi: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7"/>
    </w:p>
    <w:p w14:paraId="5355D1E0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Naziv poslodavca: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8"/>
    </w:p>
    <w:p w14:paraId="1E614E7A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Zanimanje ili radno mjesto: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9"/>
    </w:p>
    <w:p w14:paraId="160C5878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Glavni poslovi i odgovornosti: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0"/>
      <w:r w:rsidRPr="0022064F">
        <w:rPr>
          <w:rFonts w:ascii="Calibri" w:hAnsi="Calibri" w:cs="Calibri"/>
          <w:sz w:val="24"/>
          <w:szCs w:val="24"/>
          <w:lang w:val="hr-HR"/>
        </w:rPr>
        <w:tab/>
      </w:r>
    </w:p>
    <w:p w14:paraId="72AAA545" w14:textId="77777777" w:rsidR="00533E18" w:rsidRPr="0022064F" w:rsidRDefault="00533E18" w:rsidP="00533E18">
      <w:pPr>
        <w:pStyle w:val="CVNormal"/>
        <w:rPr>
          <w:rFonts w:ascii="Calibri" w:hAnsi="Calibri" w:cs="Calibri"/>
          <w:lang w:val="hr-HR"/>
        </w:rPr>
      </w:pPr>
    </w:p>
    <w:p w14:paraId="17933251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0"/>
            <w:enabled/>
            <w:calcOnExit w:val="0"/>
            <w:textInput>
              <w:default w:val="Godine i/ili datumi:"/>
            </w:textInput>
          </w:ffData>
        </w:fldChar>
      </w:r>
      <w:bookmarkStart w:id="11" w:name="Text30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Godine i/ili datumi: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1"/>
    </w:p>
    <w:p w14:paraId="04FE16C9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1"/>
            <w:enabled/>
            <w:calcOnExit w:val="0"/>
            <w:textInput>
              <w:default w:val="Naziv poslodavca:"/>
            </w:textInput>
          </w:ffData>
        </w:fldChar>
      </w:r>
      <w:bookmarkStart w:id="12" w:name="Text31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Naziv poslodavca: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2"/>
    </w:p>
    <w:p w14:paraId="22BCC9D4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2"/>
            <w:enabled/>
            <w:calcOnExit w:val="0"/>
            <w:textInput>
              <w:default w:val="Zanimanje ili radno mjesto:"/>
            </w:textInput>
          </w:ffData>
        </w:fldChar>
      </w:r>
      <w:bookmarkStart w:id="13" w:name="Text32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Zanimanje ili radno mjesto: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3"/>
    </w:p>
    <w:p w14:paraId="3F979552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3"/>
            <w:enabled/>
            <w:calcOnExit w:val="0"/>
            <w:textInput>
              <w:default w:val="Glavni poslovi i odgovornost:"/>
            </w:textInput>
          </w:ffData>
        </w:fldChar>
      </w:r>
      <w:bookmarkStart w:id="14" w:name="Text33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Glavni poslovi i odgovornost: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4"/>
    </w:p>
    <w:p w14:paraId="35483352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</w:p>
    <w:p w14:paraId="2DE5A409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0"/>
            <w:enabled/>
            <w:calcOnExit w:val="0"/>
            <w:textInput>
              <w:default w:val="Godine i/ili datumi:"/>
            </w:textInput>
          </w:ffData>
        </w:fldChar>
      </w:r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Godine i/ili datumi: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</w:p>
    <w:p w14:paraId="5DD2BF8A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1"/>
            <w:enabled/>
            <w:calcOnExit w:val="0"/>
            <w:textInput>
              <w:default w:val="Naziv poslodavca:"/>
            </w:textInput>
          </w:ffData>
        </w:fldChar>
      </w:r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Naziv poslodavca: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</w:p>
    <w:p w14:paraId="790AFBE7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2"/>
            <w:enabled/>
            <w:calcOnExit w:val="0"/>
            <w:textInput>
              <w:default w:val="Zanimanje ili radno mjesto:"/>
            </w:textInput>
          </w:ffData>
        </w:fldChar>
      </w:r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Zanimanje ili radno mjesto: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</w:p>
    <w:p w14:paraId="356EC6E7" w14:textId="77777777" w:rsidR="00533E18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33"/>
            <w:enabled/>
            <w:calcOnExit w:val="0"/>
            <w:textInput>
              <w:default w:val="Glavni poslovi i odgovornost:"/>
            </w:textInput>
          </w:ffData>
        </w:fldChar>
      </w:r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Glavni poslovi i odgovornost: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</w:p>
    <w:p w14:paraId="75D15AAA" w14:textId="77777777" w:rsidR="00533E18" w:rsidRPr="0022064F" w:rsidRDefault="00533E18" w:rsidP="00533E18">
      <w:pPr>
        <w:pStyle w:val="CVNormal"/>
        <w:rPr>
          <w:rFonts w:ascii="Calibri" w:hAnsi="Calibri" w:cs="Calibri"/>
          <w:lang w:val="hr-HR"/>
        </w:rPr>
      </w:pPr>
    </w:p>
    <w:p w14:paraId="7B902849" w14:textId="77777777" w:rsidR="00533E18" w:rsidRPr="0022064F" w:rsidRDefault="00533E18" w:rsidP="00533E18">
      <w:pPr>
        <w:pStyle w:val="CVNormal"/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</w:pPr>
      <w:r w:rsidRPr="0022064F"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  <w:t>Obrazovanje i osposobljavanje</w:t>
      </w:r>
      <w:r w:rsidRPr="0022064F">
        <w:rPr>
          <w:rFonts w:ascii="Calibri" w:hAnsi="Calibri" w:cs="Calibri"/>
          <w:b/>
          <w:bCs/>
          <w:color w:val="00BECD"/>
          <w:sz w:val="32"/>
          <w:szCs w:val="32"/>
          <w:lang w:val="hr-HR"/>
        </w:rPr>
        <w:tab/>
      </w:r>
    </w:p>
    <w:p w14:paraId="49912A32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Godine i/ili datumi: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5"/>
    </w:p>
    <w:p w14:paraId="610CA11F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Naziv dodijeljene kvalifikacije / zvanje: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6"/>
      <w:r w:rsidRPr="0022064F">
        <w:rPr>
          <w:rFonts w:ascii="Calibri" w:hAnsi="Calibri" w:cs="Calibri"/>
          <w:sz w:val="24"/>
          <w:szCs w:val="24"/>
          <w:lang w:val="hr-HR"/>
        </w:rPr>
        <w:tab/>
      </w:r>
    </w:p>
    <w:p w14:paraId="3C8DFDC0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Naziv i vrsta ustanove: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7"/>
    </w:p>
    <w:p w14:paraId="2E4C8046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Osobne vještine i kompetencije: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8"/>
    </w:p>
    <w:p w14:paraId="47E1C8E2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Drugi jezik(ci)</w:t>
      </w:r>
      <w:r w:rsidRPr="0022064F">
        <w:rPr>
          <w:rFonts w:ascii="Calibri" w:hAnsi="Calibri" w:cs="Calibri"/>
          <w:sz w:val="24"/>
          <w:szCs w:val="24"/>
          <w:lang w:val="hr-HR"/>
        </w:rPr>
        <w:tab/>
        <w:t>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19"/>
    </w:p>
    <w:p w14:paraId="3BE45C92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</w:p>
    <w:p w14:paraId="42C0180B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Vozačka dozvola</w:t>
      </w:r>
    </w:p>
    <w:p w14:paraId="5E673104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 xml:space="preserve">C kategorija vrijedi od 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20"/>
    </w:p>
    <w:p w14:paraId="37D04A2F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 xml:space="preserve">D kategorija vrijedi od 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21"/>
    </w:p>
    <w:p w14:paraId="4CBABDD9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</w:p>
    <w:p w14:paraId="33120054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 w:rsidRPr="0022064F">
        <w:rPr>
          <w:rFonts w:ascii="Calibri" w:hAnsi="Calibri" w:cs="Calibri"/>
          <w:sz w:val="24"/>
          <w:szCs w:val="24"/>
          <w:lang w:val="hr-HR"/>
        </w:rPr>
        <w:t>Dodatne informacije:</w:t>
      </w: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noProof/>
          <w:sz w:val="24"/>
          <w:szCs w:val="24"/>
          <w:lang w:val="hr-HR"/>
        </w:rPr>
        <w:t> 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22"/>
    </w:p>
    <w:p w14:paraId="54A36FD4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</w:p>
    <w:p w14:paraId="1D0605A3" w14:textId="77777777" w:rsidR="00533E18" w:rsidRPr="0022064F" w:rsidRDefault="00533E18" w:rsidP="00533E18">
      <w:pPr>
        <w:pStyle w:val="CVNormal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fldChar w:fldCharType="begin">
          <w:ffData>
            <w:name w:val="Text29"/>
            <w:enabled/>
            <w:calcOnExit w:val="0"/>
            <w:statusText w:type="text" w:val="Ovdje unesite sve podatke koji mogu imati neku važnost, primjerice, osobe za kontakt, preporuke itd."/>
            <w:textInput>
              <w:default w:val="Ovdje unesite sve podatke koji mogu imati neku važnost, primjerice, osobe za kontakt, preporuke itd."/>
            </w:textInput>
          </w:ffData>
        </w:fldChar>
      </w:r>
      <w:bookmarkStart w:id="23" w:name="Text29"/>
      <w:r>
        <w:rPr>
          <w:rFonts w:ascii="Calibri" w:hAnsi="Calibri" w:cs="Calibri"/>
          <w:sz w:val="24"/>
          <w:szCs w:val="24"/>
          <w:lang w:val="hr-HR"/>
        </w:rPr>
        <w:instrText xml:space="preserve"> FORMTEXT </w:instrText>
      </w:r>
      <w:r>
        <w:rPr>
          <w:rFonts w:ascii="Calibri" w:hAnsi="Calibri" w:cs="Calibri"/>
          <w:sz w:val="24"/>
          <w:szCs w:val="24"/>
          <w:lang w:val="hr-HR"/>
        </w:rPr>
      </w:r>
      <w:r>
        <w:rPr>
          <w:rFonts w:ascii="Calibri" w:hAnsi="Calibri" w:cs="Calibri"/>
          <w:sz w:val="24"/>
          <w:szCs w:val="24"/>
          <w:lang w:val="hr-HR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hr-HR"/>
        </w:rPr>
        <w:t>Ovdje unesite sve podatke koji mogu imati neku važnost, primjerice, osobe za kontakt, preporuke itd.</w:t>
      </w:r>
      <w:r>
        <w:rPr>
          <w:rFonts w:ascii="Calibri" w:hAnsi="Calibri" w:cs="Calibri"/>
          <w:sz w:val="24"/>
          <w:szCs w:val="24"/>
          <w:lang w:val="hr-HR"/>
        </w:rPr>
        <w:fldChar w:fldCharType="end"/>
      </w:r>
      <w:bookmarkEnd w:id="23"/>
    </w:p>
    <w:p w14:paraId="76202990" w14:textId="53EB0652" w:rsidR="001D4814" w:rsidRPr="00146113" w:rsidRDefault="00423D0D" w:rsidP="00AC1853">
      <w:pPr>
        <w:ind w:left="1134" w:right="3402"/>
        <w:rPr>
          <w:spacing w:val="-6"/>
        </w:rPr>
      </w:pPr>
      <w:r w:rsidRPr="00146113">
        <w:rPr>
          <w:noProof/>
          <w:spacing w:val="-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0" wp14:anchorId="13FAE3B9" wp14:editId="7A5E48DC">
                <wp:simplePos x="0" y="0"/>
                <wp:positionH relativeFrom="page">
                  <wp:posOffset>701040</wp:posOffset>
                </wp:positionH>
                <wp:positionV relativeFrom="page">
                  <wp:posOffset>3276600</wp:posOffset>
                </wp:positionV>
                <wp:extent cx="4320000" cy="216000"/>
                <wp:effectExtent l="0" t="0" r="44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C73C" w14:textId="77777777" w:rsidR="00FE5109" w:rsidRDefault="00FE5109" w:rsidP="001F120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E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2pt;margin-top:258pt;width:340.15pt;height: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" o:allowoverlap="f" filled="f" stroked="f">
                <v:textbox inset="0,0,0,0">
                  <w:txbxContent>
                    <w:p w14:paraId="2552C73C" w14:textId="77777777" w:rsidR="00FE5109" w:rsidRDefault="00FE5109" w:rsidP="001F1204"/>
                  </w:txbxContent>
                </v:textbox>
                <w10:wrap anchorx="page" anchory="page"/>
              </v:shape>
            </w:pict>
          </mc:Fallback>
        </mc:AlternateContent>
      </w:r>
    </w:p>
    <w:p w14:paraId="136ED6CB" w14:textId="77777777" w:rsidR="00661CF7" w:rsidRPr="00146113" w:rsidRDefault="00661CF7" w:rsidP="001F1204">
      <w:pPr>
        <w:ind w:left="567" w:right="2835"/>
        <w:rPr>
          <w:spacing w:val="-6"/>
        </w:rPr>
      </w:pPr>
    </w:p>
    <w:sectPr w:rsidR="00661CF7" w:rsidRPr="00146113" w:rsidSect="00791FED">
      <w:headerReference w:type="default" r:id="rId11"/>
      <w:footerReference w:type="default" r:id="rId12"/>
      <w:headerReference w:type="first" r:id="rId13"/>
      <w:pgSz w:w="11900" w:h="16840"/>
      <w:pgMar w:top="567" w:right="560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B06B" w14:textId="77777777" w:rsidR="00F2312C" w:rsidRDefault="00F2312C" w:rsidP="00637034">
      <w:r>
        <w:separator/>
      </w:r>
    </w:p>
  </w:endnote>
  <w:endnote w:type="continuationSeparator" w:id="0">
    <w:p w14:paraId="58622AC9" w14:textId="77777777" w:rsidR="00F2312C" w:rsidRDefault="00F2312C" w:rsidP="0063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2E54" w14:textId="77777777" w:rsidR="00AC1853" w:rsidRDefault="00AC1853">
    <w:pPr>
      <w:pStyle w:val="Podno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692625CA" wp14:editId="7784A2B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40" cy="719280"/>
              <wp:effectExtent l="0" t="0" r="10160" b="0"/>
              <wp:wrapTopAndBottom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719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5F637" id="Rectangle 9" o:spid="_x0000_s1026" style="position:absolute;margin-left:0;margin-top:0;width:595.25pt;height:56.65pt;z-index:2516551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" fillcolor="white [3212]" stroked="f" strokeweight="1pt"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663AC70" wp14:editId="28DB09B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65520" cy="576000"/>
          <wp:effectExtent l="0" t="0" r="0" b="8255"/>
          <wp:wrapNone/>
          <wp:docPr id="255" name="Picture 255" descr="/Users/PWD/Desktop/14145_Arriva_brand_ID_A4_Letterhead_4Word_RGB_Template_A02 Folder/GRAPHICS/DB Company 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PWD/Desktop/14145_Arriva_brand_ID_A4_Letterhead_4Word_RGB_Template_A02 Folder/GRAPHICS/DB Company Logo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114A" w14:textId="77777777" w:rsidR="00F2312C" w:rsidRDefault="00F2312C" w:rsidP="00637034">
      <w:r>
        <w:separator/>
      </w:r>
    </w:p>
  </w:footnote>
  <w:footnote w:type="continuationSeparator" w:id="0">
    <w:p w14:paraId="16F46BE1" w14:textId="77777777" w:rsidR="00F2312C" w:rsidRDefault="00F2312C" w:rsidP="0063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7364" w14:textId="77777777" w:rsidR="00AC1853" w:rsidRDefault="00AC1853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0C6A1E07" wp14:editId="5E0E9BA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20120" cy="1439640"/>
              <wp:effectExtent l="0" t="0" r="0" b="8255"/>
              <wp:wrapTopAndBottom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120" cy="1439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73E64" id="Rectangle 10" o:spid="_x0000_s1026" style="position:absolute;margin-left:0;margin-top:0;width:600pt;height:113.35pt;z-index:2516541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" fillcolor="white [3212]" stroked="f" strokeweight="1pt"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773155" wp14:editId="04AC82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72720" cy="1367280"/>
          <wp:effectExtent l="0" t="0" r="6985" b="4445"/>
          <wp:wrapNone/>
          <wp:docPr id="254" name="Picture 254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3E7B" w14:textId="44643BBD" w:rsidR="00637034" w:rsidRDefault="00A46454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B433F2" wp14:editId="483F0364">
          <wp:simplePos x="0" y="0"/>
          <wp:positionH relativeFrom="page">
            <wp:posOffset>5838825</wp:posOffset>
          </wp:positionH>
          <wp:positionV relativeFrom="page">
            <wp:posOffset>123825</wp:posOffset>
          </wp:positionV>
          <wp:extent cx="1872720" cy="1367280"/>
          <wp:effectExtent l="0" t="0" r="6985" b="4445"/>
          <wp:wrapNone/>
          <wp:docPr id="256" name="Picture 256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E18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60FD6AA" wp14:editId="7897E21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20000" cy="1524000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15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78CC0" id="Rectangle 4" o:spid="_x0000_s1026" style="position:absolute;margin-left:0;margin-top:0;width:600pt;height:120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" fillcolor="white [3212]" stroked="f" strokeweight="1pt"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B88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28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848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22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EE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66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67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C0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4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DE7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204933">
    <w:abstractNumId w:val="9"/>
  </w:num>
  <w:num w:numId="2" w16cid:durableId="1567911883">
    <w:abstractNumId w:val="7"/>
  </w:num>
  <w:num w:numId="3" w16cid:durableId="1849707559">
    <w:abstractNumId w:val="6"/>
  </w:num>
  <w:num w:numId="4" w16cid:durableId="1079139170">
    <w:abstractNumId w:val="5"/>
  </w:num>
  <w:num w:numId="5" w16cid:durableId="1966422857">
    <w:abstractNumId w:val="4"/>
  </w:num>
  <w:num w:numId="6" w16cid:durableId="1331640749">
    <w:abstractNumId w:val="8"/>
  </w:num>
  <w:num w:numId="7" w16cid:durableId="230971078">
    <w:abstractNumId w:val="3"/>
  </w:num>
  <w:num w:numId="8" w16cid:durableId="1364749976">
    <w:abstractNumId w:val="2"/>
  </w:num>
  <w:num w:numId="9" w16cid:durableId="1043748312">
    <w:abstractNumId w:val="1"/>
  </w:num>
  <w:num w:numId="10" w16cid:durableId="10794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E4"/>
    <w:rsid w:val="0000059D"/>
    <w:rsid w:val="000C612D"/>
    <w:rsid w:val="000F6BEE"/>
    <w:rsid w:val="00112516"/>
    <w:rsid w:val="00126E9A"/>
    <w:rsid w:val="001460B2"/>
    <w:rsid w:val="00146113"/>
    <w:rsid w:val="001559E1"/>
    <w:rsid w:val="00191A6A"/>
    <w:rsid w:val="001D4814"/>
    <w:rsid w:val="001F1204"/>
    <w:rsid w:val="00221E43"/>
    <w:rsid w:val="002363BB"/>
    <w:rsid w:val="00274634"/>
    <w:rsid w:val="00292B39"/>
    <w:rsid w:val="00296DDA"/>
    <w:rsid w:val="002C24E4"/>
    <w:rsid w:val="003178BD"/>
    <w:rsid w:val="00327756"/>
    <w:rsid w:val="00346463"/>
    <w:rsid w:val="0035273F"/>
    <w:rsid w:val="003D534D"/>
    <w:rsid w:val="00406883"/>
    <w:rsid w:val="00411E52"/>
    <w:rsid w:val="00413E38"/>
    <w:rsid w:val="00416B56"/>
    <w:rsid w:val="00423D0D"/>
    <w:rsid w:val="004279DD"/>
    <w:rsid w:val="004376A2"/>
    <w:rsid w:val="00437EAB"/>
    <w:rsid w:val="004A2121"/>
    <w:rsid w:val="004D69E5"/>
    <w:rsid w:val="004E04EA"/>
    <w:rsid w:val="0050187D"/>
    <w:rsid w:val="0051197F"/>
    <w:rsid w:val="00533E18"/>
    <w:rsid w:val="005564C5"/>
    <w:rsid w:val="0056062B"/>
    <w:rsid w:val="00576018"/>
    <w:rsid w:val="005A772C"/>
    <w:rsid w:val="005E2134"/>
    <w:rsid w:val="005F3D65"/>
    <w:rsid w:val="00637034"/>
    <w:rsid w:val="00646B5F"/>
    <w:rsid w:val="00661CF7"/>
    <w:rsid w:val="006648D4"/>
    <w:rsid w:val="006A7B31"/>
    <w:rsid w:val="006B05C5"/>
    <w:rsid w:val="006E4016"/>
    <w:rsid w:val="006E64CE"/>
    <w:rsid w:val="006F09CD"/>
    <w:rsid w:val="00754F24"/>
    <w:rsid w:val="00791FED"/>
    <w:rsid w:val="007B337B"/>
    <w:rsid w:val="007E3B15"/>
    <w:rsid w:val="00812943"/>
    <w:rsid w:val="00857FC9"/>
    <w:rsid w:val="009943B7"/>
    <w:rsid w:val="009C4585"/>
    <w:rsid w:val="00A00B51"/>
    <w:rsid w:val="00A119DF"/>
    <w:rsid w:val="00A25395"/>
    <w:rsid w:val="00A46454"/>
    <w:rsid w:val="00A47D9B"/>
    <w:rsid w:val="00A5680E"/>
    <w:rsid w:val="00A82382"/>
    <w:rsid w:val="00AA0CCD"/>
    <w:rsid w:val="00AB13FB"/>
    <w:rsid w:val="00AC1853"/>
    <w:rsid w:val="00AD2D89"/>
    <w:rsid w:val="00B56331"/>
    <w:rsid w:val="00BB583E"/>
    <w:rsid w:val="00C046EB"/>
    <w:rsid w:val="00C26E50"/>
    <w:rsid w:val="00C50A8C"/>
    <w:rsid w:val="00C513C9"/>
    <w:rsid w:val="00C52BA7"/>
    <w:rsid w:val="00CC4466"/>
    <w:rsid w:val="00D30638"/>
    <w:rsid w:val="00D34CC2"/>
    <w:rsid w:val="00D40B38"/>
    <w:rsid w:val="00D518B4"/>
    <w:rsid w:val="00D84C08"/>
    <w:rsid w:val="00DB0502"/>
    <w:rsid w:val="00DD03FB"/>
    <w:rsid w:val="00DE16DD"/>
    <w:rsid w:val="00DE2545"/>
    <w:rsid w:val="00DE5D57"/>
    <w:rsid w:val="00DF6CE9"/>
    <w:rsid w:val="00E36FBB"/>
    <w:rsid w:val="00E73A7D"/>
    <w:rsid w:val="00E754B3"/>
    <w:rsid w:val="00E81777"/>
    <w:rsid w:val="00EA7341"/>
    <w:rsid w:val="00EB1464"/>
    <w:rsid w:val="00ED580B"/>
    <w:rsid w:val="00EE6E55"/>
    <w:rsid w:val="00F04EC7"/>
    <w:rsid w:val="00F070EA"/>
    <w:rsid w:val="00F1238B"/>
    <w:rsid w:val="00F2312C"/>
    <w:rsid w:val="00F31DDC"/>
    <w:rsid w:val="00F759E0"/>
    <w:rsid w:val="00FA5B4A"/>
    <w:rsid w:val="00FE5109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0488B"/>
  <w14:defaultImageDpi w14:val="32767"/>
  <w15:chartTrackingRefBased/>
  <w15:docId w15:val="{48B78FFF-8198-4CF8-BB4A-E8793D6D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273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703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37034"/>
  </w:style>
  <w:style w:type="paragraph" w:styleId="Podnoje">
    <w:name w:val="footer"/>
    <w:basedOn w:val="Normal"/>
    <w:link w:val="PodnojeChar"/>
    <w:uiPriority w:val="99"/>
    <w:unhideWhenUsed/>
    <w:rsid w:val="0063703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7034"/>
  </w:style>
  <w:style w:type="paragraph" w:styleId="Tijeloteksta">
    <w:name w:val="Body Text"/>
    <w:basedOn w:val="Normal"/>
    <w:link w:val="TijelotekstaChar"/>
    <w:uiPriority w:val="99"/>
    <w:unhideWhenUsed/>
    <w:rsid w:val="0035273F"/>
    <w:pPr>
      <w:ind w:left="567" w:right="2835"/>
    </w:pPr>
    <w:rPr>
      <w:spacing w:val="-6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5273F"/>
    <w:rPr>
      <w:spacing w:val="-6"/>
    </w:rPr>
  </w:style>
  <w:style w:type="paragraph" w:styleId="Tijeloteksta2">
    <w:name w:val="Body Text 2"/>
    <w:basedOn w:val="Normal"/>
    <w:link w:val="Tijeloteksta2Char"/>
    <w:uiPriority w:val="99"/>
    <w:unhideWhenUsed/>
    <w:rsid w:val="0035273F"/>
    <w:pPr>
      <w:ind w:left="567" w:right="2835"/>
    </w:pPr>
    <w:rPr>
      <w:b/>
      <w:spacing w:val="-6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73F"/>
    <w:rPr>
      <w:b/>
      <w:spacing w:val="-6"/>
    </w:rPr>
  </w:style>
  <w:style w:type="character" w:styleId="Hiperveza">
    <w:name w:val="Hyperlink"/>
    <w:basedOn w:val="Zadanifontodlomka"/>
    <w:uiPriority w:val="99"/>
    <w:unhideWhenUsed/>
    <w:rsid w:val="004376A2"/>
    <w:rPr>
      <w:color w:val="00BECD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4376A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5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5C5"/>
    <w:rPr>
      <w:rFonts w:ascii="Segoe UI" w:hAnsi="Segoe UI" w:cs="Segoe UI"/>
      <w:sz w:val="18"/>
      <w:szCs w:val="18"/>
    </w:rPr>
  </w:style>
  <w:style w:type="paragraph" w:customStyle="1" w:styleId="CVNormal">
    <w:name w:val="CV Normal"/>
    <w:basedOn w:val="Normal"/>
    <w:rsid w:val="00533E18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drana\Desktop\Vedrana\Rebranding\Memorandumi\05.07%20tvrtke_va&#382;e&#263;i\memo%20ATR.dotx" TargetMode="External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99ca3-5164-4ba6-aa2b-962c18bd8e11" xsi:nil="true"/>
    <lcf76f155ced4ddcb4097134ff3c332f xmlns="709d2d6b-f8c7-491a-8dc1-280ba9b261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9C158EBDB134C832876CD6D6A6DBD" ma:contentTypeVersion="14" ma:contentTypeDescription="Stvaranje novog dokumenta." ma:contentTypeScope="" ma:versionID="bc0fa7a874e826af9a7d3e0dddd66a13">
  <xsd:schema xmlns:xsd="http://www.w3.org/2001/XMLSchema" xmlns:xs="http://www.w3.org/2001/XMLSchema" xmlns:p="http://schemas.microsoft.com/office/2006/metadata/properties" xmlns:ns2="709d2d6b-f8c7-491a-8dc1-280ba9b2615f" xmlns:ns3="b8e99ca3-5164-4ba6-aa2b-962c18bd8e11" xmlns:ns4="76ec5768-3dc2-4939-9cf8-d878ebad21b0" targetNamespace="http://schemas.microsoft.com/office/2006/metadata/properties" ma:root="true" ma:fieldsID="dee3f0a07094cdec8750704da17c0f96" ns2:_="" ns3:_="" ns4:_="">
    <xsd:import namespace="709d2d6b-f8c7-491a-8dc1-280ba9b2615f"/>
    <xsd:import namespace="b8e99ca3-5164-4ba6-aa2b-962c18bd8e11"/>
    <xsd:import namespace="76ec5768-3dc2-4939-9cf8-d878ebad2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d2d6b-f8c7-491a-8dc1-280ba9b26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ac5953c0-5a24-4809-b13a-ba84e959e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9ca3-5164-4ba6-aa2b-962c18bd8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7ffc38-4360-4311-97f3-69824c0d75f1}" ma:internalName="TaxCatchAll" ma:showField="CatchAllData" ma:web="76ec5768-3dc2-4939-9cf8-d878ebad2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5768-3dc2-4939-9cf8-d878ebad2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2AF75-F1D1-4660-A4E2-D559788AF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E743A-B76B-4E7E-9893-4385E116E5D9}">
  <ds:schemaRefs>
    <ds:schemaRef ds:uri="http://schemas.microsoft.com/office/2006/metadata/properties"/>
    <ds:schemaRef ds:uri="http://schemas.microsoft.com/office/infopath/2007/PartnerControls"/>
    <ds:schemaRef ds:uri="b8e99ca3-5164-4ba6-aa2b-962c18bd8e11"/>
    <ds:schemaRef ds:uri="709d2d6b-f8c7-491a-8dc1-280ba9b2615f"/>
  </ds:schemaRefs>
</ds:datastoreItem>
</file>

<file path=customXml/itemProps3.xml><?xml version="1.0" encoding="utf-8"?>
<ds:datastoreItem xmlns:ds="http://schemas.openxmlformats.org/officeDocument/2006/customXml" ds:itemID="{B75498E0-89AC-44DE-A692-4A6CEB869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2715D-83D6-4CC7-B729-BA5FBF5AB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d2d6b-f8c7-491a-8dc1-280ba9b2615f"/>
    <ds:schemaRef ds:uri="b8e99ca3-5164-4ba6-aa2b-962c18bd8e11"/>
    <ds:schemaRef ds:uri="76ec5768-3dc2-4939-9cf8-d878ebad2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ATR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Orlić</dc:creator>
  <cp:keywords/>
  <dc:description/>
  <cp:lastModifiedBy>Press Arriva Hrvatska</cp:lastModifiedBy>
  <cp:revision>4</cp:revision>
  <cp:lastPrinted>2019-11-21T07:52:00Z</cp:lastPrinted>
  <dcterms:created xsi:type="dcterms:W3CDTF">2024-05-13T10:55:00Z</dcterms:created>
  <dcterms:modified xsi:type="dcterms:W3CDTF">2024-05-16T10:35:00Z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0x0101000B99C158EBDB134C832876CD6D6A6DBD</vt:lpwstr>
  </property>
  <property fmtid="{D5CDD505-2E9C-101B-9397-08002B2CF9AE}" pid="3" name="Order">
    <vt:r8>3065000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